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D46669A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6CBE4BF" w14:textId="1BD66A17" w:rsidR="00E47036" w:rsidRDefault="009035F5">
            <w:pPr>
              <w:pStyle w:val="Month"/>
              <w:rPr>
                <w:b w:val="0"/>
                <w:bCs w:val="0"/>
              </w:rPr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D65E84" w:rsidRPr="00D65E84">
              <w:t>March</w:t>
            </w:r>
            <w:r>
              <w:fldChar w:fldCharType="end"/>
            </w:r>
          </w:p>
          <w:p w14:paraId="7E2BA7FA" w14:textId="69AE14D2" w:rsidR="00E47036" w:rsidRDefault="00D65E84">
            <w:pPr>
              <w:pStyle w:val="Month"/>
              <w:rPr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 xml:space="preserve">Mustang </w:t>
            </w:r>
            <w:r w:rsidRPr="00E47036">
              <w:rPr>
                <w:b w:val="0"/>
                <w:bCs w:val="0"/>
                <w:sz w:val="32"/>
                <w:szCs w:val="32"/>
              </w:rPr>
              <w:t>Fl</w:t>
            </w:r>
            <w:r w:rsidR="00E47036">
              <w:rPr>
                <w:b w:val="0"/>
                <w:bCs w:val="0"/>
                <w:sz w:val="32"/>
                <w:szCs w:val="32"/>
              </w:rPr>
              <w:t xml:space="preserve"> #</w:t>
            </w:r>
            <w:r>
              <w:rPr>
                <w:b w:val="0"/>
                <w:bCs w:val="0"/>
                <w:sz w:val="32"/>
                <w:szCs w:val="32"/>
              </w:rPr>
              <w:t>4</w:t>
            </w:r>
          </w:p>
          <w:p w14:paraId="2CA79370" w14:textId="77777777" w:rsidR="00E47036" w:rsidRDefault="00E47036">
            <w:pPr>
              <w:pStyle w:val="Month"/>
              <w:rPr>
                <w:b w:val="0"/>
                <w:bCs w:val="0"/>
                <w:sz w:val="24"/>
                <w:szCs w:val="24"/>
              </w:rPr>
            </w:pPr>
          </w:p>
          <w:p w14:paraId="1196AD8A" w14:textId="360D7E51" w:rsidR="00E47036" w:rsidRPr="00E47036" w:rsidRDefault="003B4356">
            <w:pPr>
              <w:pStyle w:val="Mon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A’s, </w:t>
            </w:r>
            <w:r w:rsidR="00E47036" w:rsidRPr="00E47036">
              <w:rPr>
                <w:color w:val="auto"/>
                <w:sz w:val="24"/>
                <w:szCs w:val="24"/>
              </w:rPr>
              <w:t>Angels, Astros,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E47036" w:rsidRPr="00E47036">
              <w:rPr>
                <w:color w:val="auto"/>
                <w:sz w:val="24"/>
                <w:szCs w:val="24"/>
              </w:rPr>
              <w:t>Marlins, Rockies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C8C4BD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0666AE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60DAE036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47D84F48" w14:textId="771B45D1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D65E84">
              <w:t>2023</w:t>
            </w:r>
            <w:r>
              <w:fldChar w:fldCharType="end"/>
            </w:r>
          </w:p>
        </w:tc>
      </w:tr>
      <w:tr w:rsidR="002F6E35" w:rsidRPr="00420111" w14:paraId="719C7C8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420E3E9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CD4250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8057B99" w14:textId="77777777" w:rsidTr="00522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8567FD307164D228B354B7D5139F64D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B61B63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E970803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CCB5D9022E2B486D980C200E7CCB76AF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1B13E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E70DA6E10B1A49F09D8E4718C89D55D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0D6B92A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5EC822DCECD441BAE4BC06A920729CD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88A67F5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B9A64AB009BA4335BF14A27175860162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0C30AD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4B44D1B2B03B4B6D9025F7CF730C863D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583454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BDE9E5DA2A3C4C9C81F91A4E95F85A3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20827D0" w14:textId="77777777" w:rsidTr="00522BEA">
        <w:tc>
          <w:tcPr>
            <w:tcW w:w="2054" w:type="dxa"/>
            <w:tcBorders>
              <w:bottom w:val="nil"/>
            </w:tcBorders>
          </w:tcPr>
          <w:p w14:paraId="05638F60" w14:textId="147D1BC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5E84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8013D7" w14:textId="3A9B402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5E84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65E8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860142" w14:textId="43F8263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5E84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65E8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C58A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EB3F3C" w14:textId="6B449E5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5E84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C58A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C58A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C58A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D65E8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E596BF" w14:textId="41E16D0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5E84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65E8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65E8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5E8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65E8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D4EED5" w14:textId="43CB860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5E84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65E8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65E8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5E8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D65E8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DB4C3A" w14:textId="64DE8F7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5E84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65E8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65E8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5E84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D65E84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185B9A89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EC08C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19158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AC897" w14:textId="3C45E50A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CDEA5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A43996" w14:textId="607095D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4226D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529300" w14:textId="77777777" w:rsidR="00522BEA" w:rsidRDefault="00D65E84">
            <w:r>
              <w:t xml:space="preserve">OPENING DAY </w:t>
            </w:r>
          </w:p>
          <w:p w14:paraId="55D45F51" w14:textId="633ACC45" w:rsidR="00FD7D0B" w:rsidRDefault="00FD7D0B">
            <w:r>
              <w:t xml:space="preserve">10am -Goats vs Vikings </w:t>
            </w:r>
          </w:p>
          <w:p w14:paraId="23C90121" w14:textId="75158676" w:rsidR="00D65E84" w:rsidRDefault="003E5369">
            <w:r>
              <w:t>12p</w:t>
            </w:r>
            <w:r w:rsidR="00D65E84">
              <w:t xml:space="preserve">m A’s vs Angels </w:t>
            </w:r>
          </w:p>
          <w:p w14:paraId="72D96098" w14:textId="48636399" w:rsidR="00D65E84" w:rsidRDefault="00D65E84">
            <w:r>
              <w:t xml:space="preserve">2pm Astros vs Marlins </w:t>
            </w:r>
          </w:p>
        </w:tc>
      </w:tr>
      <w:tr w:rsidR="002F6E35" w14:paraId="4A23770B" w14:textId="77777777" w:rsidTr="00522BEA">
        <w:trPr>
          <w:trHeight w:val="408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D44423B" w14:textId="1965AD6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65E8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AD775A" w14:textId="5AF2686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65E8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C867BA" w14:textId="7F17CA2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65E8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00E9B" w14:textId="67642E4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65E8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7D2773" w14:textId="5F28411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65E8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5F4A22" w14:textId="4B77F6F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65E8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ABCEA6" w14:textId="3A1C386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65E84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4653ED6C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9AB87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A2798D" w14:textId="7FD3DCE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764418" w14:textId="77777777" w:rsidR="00D65E84" w:rsidRDefault="00D65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6pm Marlins vs Rockies </w:t>
            </w:r>
          </w:p>
          <w:p w14:paraId="4B1E0065" w14:textId="50E21300" w:rsidR="00D65E84" w:rsidRPr="00522BEA" w:rsidRDefault="00D65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7:30pm Astros vs 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020B4A" w14:textId="2771F9B9" w:rsidR="002F6E35" w:rsidRPr="004D7979" w:rsidRDefault="002F6E35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745CF8" w14:textId="77777777" w:rsidR="00091901" w:rsidRDefault="00D65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6pm Rockies vs Astros </w:t>
            </w:r>
          </w:p>
          <w:p w14:paraId="3E78059A" w14:textId="42076CFD" w:rsidR="00D65E84" w:rsidRPr="00B005C8" w:rsidRDefault="00D65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7:30pm A’s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BB81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3F4D35" w14:textId="2140ECA8" w:rsidR="00A72773" w:rsidRDefault="00A72773">
            <w:r>
              <w:t xml:space="preserve">PICTURE DAY </w:t>
            </w:r>
          </w:p>
          <w:p w14:paraId="635D037F" w14:textId="632A782C" w:rsidR="00B005C8" w:rsidRDefault="00816E25">
            <w:r>
              <w:t>9</w:t>
            </w:r>
            <w:r w:rsidR="00D65E84">
              <w:t xml:space="preserve">am Angels vs Rockies </w:t>
            </w:r>
          </w:p>
          <w:p w14:paraId="2E532234" w14:textId="63298457" w:rsidR="00D65E84" w:rsidRDefault="00D65E84">
            <w:r>
              <w:t>1</w:t>
            </w:r>
            <w:r w:rsidR="009B6097">
              <w:t>0</w:t>
            </w:r>
            <w:r>
              <w:t xml:space="preserve">:30am Astros vs Marlins </w:t>
            </w:r>
          </w:p>
        </w:tc>
      </w:tr>
      <w:tr w:rsidR="002F6E35" w14:paraId="40012479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C81B7B" w14:textId="13AF0809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D30FF4" w14:textId="5817C5B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65E8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17EE6B" w14:textId="508263E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65E8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222C21" w14:textId="68533DD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65E8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03BCBC" w14:textId="3251084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65E8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6C74D5" w14:textId="10291F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65E8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CABEA9" w14:textId="042A446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65E84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01260381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6E10F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D968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FF97CA" w14:textId="77777777" w:rsidR="00B005C8" w:rsidRDefault="00D65E84">
            <w:r>
              <w:t xml:space="preserve">6pm Marlins vs Angels </w:t>
            </w:r>
          </w:p>
          <w:p w14:paraId="06F463D5" w14:textId="1F496978" w:rsidR="00D65E84" w:rsidRDefault="00D65E84">
            <w:r>
              <w:t xml:space="preserve">7:30pm Rockies vs 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A68A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6EBE4B" w14:textId="77777777" w:rsidR="00B005C8" w:rsidRDefault="00D65E84">
            <w:r>
              <w:t xml:space="preserve">6pm A’s vs Rockies </w:t>
            </w:r>
          </w:p>
          <w:p w14:paraId="582F0DFA" w14:textId="65AB8E0A" w:rsidR="00D65E84" w:rsidRDefault="00D65E84">
            <w:r>
              <w:t xml:space="preserve">7:30pm Angels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3806F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3B80B2" w14:textId="77777777" w:rsidR="00B005C8" w:rsidRDefault="00D65E84">
            <w:r>
              <w:t xml:space="preserve">9am Rockies vs Angels </w:t>
            </w:r>
          </w:p>
          <w:p w14:paraId="206FEEB9" w14:textId="2270F411" w:rsidR="00D65E84" w:rsidRDefault="00D65E84">
            <w:r>
              <w:t xml:space="preserve">10:30am Astros vs Rockies </w:t>
            </w:r>
          </w:p>
        </w:tc>
      </w:tr>
      <w:tr w:rsidR="002F6E35" w14:paraId="398BB1C1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A612C9A" w14:textId="79CB2E4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65E8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F8E763" w14:textId="5A949D6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65E8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D1A555" w14:textId="501F95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65E8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C08060" w14:textId="5AC8E9F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65E8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09BC31" w14:textId="70E1750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65E8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856B0F" w14:textId="6AC6E13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65E8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68EE53" w14:textId="7D6054B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65E84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75484593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2F1D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8C3A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4C4EFC" w14:textId="77777777" w:rsidR="00B005C8" w:rsidRDefault="00D65E84">
            <w:r>
              <w:t xml:space="preserve">6pm Angels vs A’s </w:t>
            </w:r>
          </w:p>
          <w:p w14:paraId="579CE509" w14:textId="5C750991" w:rsidR="00D65E84" w:rsidRDefault="00D65E84">
            <w:r>
              <w:t xml:space="preserve">7:30pm Rockies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0B66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14BD6E" w14:textId="77777777" w:rsidR="00B005C8" w:rsidRDefault="00D65E84">
            <w:r>
              <w:t xml:space="preserve">6pm Astros vs Rockies </w:t>
            </w:r>
          </w:p>
          <w:p w14:paraId="057992EF" w14:textId="5495916C" w:rsidR="00D65E84" w:rsidRDefault="00D65E84">
            <w:r>
              <w:t xml:space="preserve">7:301pm Marlins vs 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068A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647477" w14:textId="77777777" w:rsidR="00B005C8" w:rsidRDefault="00D65E84">
            <w:r>
              <w:t xml:space="preserve">9am Astros vs Angels </w:t>
            </w:r>
          </w:p>
          <w:p w14:paraId="2A03F7DB" w14:textId="3944AEEE" w:rsidR="00D65E84" w:rsidRDefault="00D65E84">
            <w:r>
              <w:t xml:space="preserve">10:30am A’s vs Marlins </w:t>
            </w:r>
          </w:p>
        </w:tc>
      </w:tr>
      <w:tr w:rsidR="002F6E35" w14:paraId="53E45208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A2215E" w14:textId="46701F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65E8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65E8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5E8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65E8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5E8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65E8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E714DA" w14:textId="08A4B8E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65E8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65E8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5E8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65E8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5E8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65E8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7B2DB" w14:textId="1A4AD6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65E8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65E8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5E8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65E8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5E8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65E8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55639" w14:textId="37C3DD3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65E8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65E8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5E8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65E8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5E8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65E8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399A4E" w14:textId="082360F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65E8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65E8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5E8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65E8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5E8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D65E8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E174C1" w14:textId="7592135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65E8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65E8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5E8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65E8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5E8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D65E84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4908D2" w14:textId="0499F85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65E8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65E8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5E8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4D797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8C66457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2BCC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5340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4D83BC" w14:textId="77777777" w:rsidR="00B005C8" w:rsidRDefault="00D65E84">
            <w:r>
              <w:t xml:space="preserve">6pm Angels vs Astros </w:t>
            </w:r>
          </w:p>
          <w:p w14:paraId="34E3EADC" w14:textId="7BD880D6" w:rsidR="00D65E84" w:rsidRDefault="00D65E84">
            <w:r>
              <w:t xml:space="preserve">7:30 Marlins vs Rockies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B5C9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FFE33B" w14:textId="33CCC091" w:rsidR="007A45D7" w:rsidRDefault="00D65E84">
            <w:r>
              <w:t xml:space="preserve">6pm Astros vs 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BD1C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0CCAA2" w14:textId="533AF567" w:rsidR="004D7979" w:rsidRDefault="004D7979"/>
        </w:tc>
      </w:tr>
      <w:tr w:rsidR="002F6E35" w14:paraId="7834C4AE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E046659" w14:textId="4B1B5B3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D65E8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4D797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4D797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797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D75134" w14:textId="246A4B0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65E8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4D797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530EE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6EC98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235CFD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73C48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480D58" w14:textId="77777777" w:rsidR="002F6E35" w:rsidRDefault="002F6E35">
            <w:pPr>
              <w:pStyle w:val="Dates"/>
            </w:pPr>
          </w:p>
        </w:tc>
      </w:tr>
      <w:tr w:rsidR="002F6E35" w14:paraId="360271FD" w14:textId="77777777" w:rsidTr="00522BEA">
        <w:trPr>
          <w:trHeight w:hRule="exact" w:val="907"/>
        </w:trPr>
        <w:tc>
          <w:tcPr>
            <w:tcW w:w="2054" w:type="dxa"/>
          </w:tcPr>
          <w:p w14:paraId="1B6A2DA4" w14:textId="77777777" w:rsidR="002F6E35" w:rsidRDefault="002F6E35"/>
        </w:tc>
        <w:tc>
          <w:tcPr>
            <w:tcW w:w="2055" w:type="dxa"/>
          </w:tcPr>
          <w:p w14:paraId="5365ABBE" w14:textId="77777777" w:rsidR="002F6E35" w:rsidRDefault="002F6E35"/>
        </w:tc>
        <w:tc>
          <w:tcPr>
            <w:tcW w:w="2055" w:type="dxa"/>
          </w:tcPr>
          <w:p w14:paraId="7E7A7694" w14:textId="77777777" w:rsidR="002F6E35" w:rsidRDefault="002F6E35"/>
        </w:tc>
        <w:tc>
          <w:tcPr>
            <w:tcW w:w="2055" w:type="dxa"/>
          </w:tcPr>
          <w:p w14:paraId="3B2414CF" w14:textId="77777777" w:rsidR="002F6E35" w:rsidRDefault="002F6E35"/>
        </w:tc>
        <w:tc>
          <w:tcPr>
            <w:tcW w:w="2055" w:type="dxa"/>
          </w:tcPr>
          <w:p w14:paraId="723F2B94" w14:textId="77777777" w:rsidR="002F6E35" w:rsidRDefault="002F6E35"/>
        </w:tc>
        <w:tc>
          <w:tcPr>
            <w:tcW w:w="2055" w:type="dxa"/>
          </w:tcPr>
          <w:p w14:paraId="7C77B98F" w14:textId="77777777" w:rsidR="002F6E35" w:rsidRDefault="002F6E35"/>
        </w:tc>
        <w:tc>
          <w:tcPr>
            <w:tcW w:w="2055" w:type="dxa"/>
          </w:tcPr>
          <w:p w14:paraId="18169944" w14:textId="77777777" w:rsidR="002F6E35" w:rsidRDefault="002F6E35"/>
        </w:tc>
      </w:tr>
    </w:tbl>
    <w:p w14:paraId="16DBB7C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2262" w14:textId="77777777" w:rsidR="00A75833" w:rsidRDefault="00A75833">
      <w:pPr>
        <w:spacing w:before="0" w:after="0"/>
      </w:pPr>
      <w:r>
        <w:separator/>
      </w:r>
    </w:p>
  </w:endnote>
  <w:endnote w:type="continuationSeparator" w:id="0">
    <w:p w14:paraId="40E573C9" w14:textId="77777777" w:rsidR="00A75833" w:rsidRDefault="00A758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AE6B" w14:textId="77777777" w:rsidR="00A75833" w:rsidRDefault="00A75833">
      <w:pPr>
        <w:spacing w:before="0" w:after="0"/>
      </w:pPr>
      <w:r>
        <w:separator/>
      </w:r>
    </w:p>
  </w:footnote>
  <w:footnote w:type="continuationSeparator" w:id="0">
    <w:p w14:paraId="6F713FCE" w14:textId="77777777" w:rsidR="00A75833" w:rsidRDefault="00A7583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207682">
    <w:abstractNumId w:val="9"/>
  </w:num>
  <w:num w:numId="2" w16cid:durableId="2110346041">
    <w:abstractNumId w:val="7"/>
  </w:num>
  <w:num w:numId="3" w16cid:durableId="1543905690">
    <w:abstractNumId w:val="6"/>
  </w:num>
  <w:num w:numId="4" w16cid:durableId="359204455">
    <w:abstractNumId w:val="5"/>
  </w:num>
  <w:num w:numId="5" w16cid:durableId="1857962559">
    <w:abstractNumId w:val="4"/>
  </w:num>
  <w:num w:numId="6" w16cid:durableId="331643587">
    <w:abstractNumId w:val="8"/>
  </w:num>
  <w:num w:numId="7" w16cid:durableId="227888502">
    <w:abstractNumId w:val="3"/>
  </w:num>
  <w:num w:numId="8" w16cid:durableId="1580367567">
    <w:abstractNumId w:val="2"/>
  </w:num>
  <w:num w:numId="9" w16cid:durableId="2069066418">
    <w:abstractNumId w:val="1"/>
  </w:num>
  <w:num w:numId="10" w16cid:durableId="18889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3"/>
    <w:docVar w:name="MonthStart" w:val="3/1/2023"/>
    <w:docVar w:name="ShowDynamicGuides" w:val="1"/>
    <w:docVar w:name="ShowMarginGuides" w:val="0"/>
    <w:docVar w:name="ShowOutlines" w:val="0"/>
    <w:docVar w:name="ShowStaticGuides" w:val="0"/>
  </w:docVars>
  <w:rsids>
    <w:rsidRoot w:val="00E47036"/>
    <w:rsid w:val="000154B6"/>
    <w:rsid w:val="00056814"/>
    <w:rsid w:val="0006779F"/>
    <w:rsid w:val="00091901"/>
    <w:rsid w:val="000A20FE"/>
    <w:rsid w:val="000B5450"/>
    <w:rsid w:val="0011772B"/>
    <w:rsid w:val="001475E9"/>
    <w:rsid w:val="00157BFE"/>
    <w:rsid w:val="001A3A8D"/>
    <w:rsid w:val="001C5DC3"/>
    <w:rsid w:val="0027720C"/>
    <w:rsid w:val="002D689D"/>
    <w:rsid w:val="002F6E35"/>
    <w:rsid w:val="003628E2"/>
    <w:rsid w:val="003905EE"/>
    <w:rsid w:val="00393A82"/>
    <w:rsid w:val="003B4356"/>
    <w:rsid w:val="003D7DDA"/>
    <w:rsid w:val="003E5369"/>
    <w:rsid w:val="00406C2A"/>
    <w:rsid w:val="00420111"/>
    <w:rsid w:val="00454FED"/>
    <w:rsid w:val="004C5B17"/>
    <w:rsid w:val="004D7979"/>
    <w:rsid w:val="00522BEA"/>
    <w:rsid w:val="005562FE"/>
    <w:rsid w:val="00557989"/>
    <w:rsid w:val="005744D1"/>
    <w:rsid w:val="00737EFE"/>
    <w:rsid w:val="007564A4"/>
    <w:rsid w:val="007777B1"/>
    <w:rsid w:val="007A45D7"/>
    <w:rsid w:val="007A49F2"/>
    <w:rsid w:val="00816E25"/>
    <w:rsid w:val="00874C9A"/>
    <w:rsid w:val="008F7739"/>
    <w:rsid w:val="009035F5"/>
    <w:rsid w:val="00944085"/>
    <w:rsid w:val="00946A27"/>
    <w:rsid w:val="009A0FFF"/>
    <w:rsid w:val="009B4B62"/>
    <w:rsid w:val="009B6097"/>
    <w:rsid w:val="009D78A1"/>
    <w:rsid w:val="00A4654E"/>
    <w:rsid w:val="00A72773"/>
    <w:rsid w:val="00A73BBF"/>
    <w:rsid w:val="00A75833"/>
    <w:rsid w:val="00AB29FA"/>
    <w:rsid w:val="00B005C8"/>
    <w:rsid w:val="00B70858"/>
    <w:rsid w:val="00B74EF1"/>
    <w:rsid w:val="00B8151A"/>
    <w:rsid w:val="00C11D39"/>
    <w:rsid w:val="00C459F8"/>
    <w:rsid w:val="00C71D73"/>
    <w:rsid w:val="00C7735D"/>
    <w:rsid w:val="00CB1C1C"/>
    <w:rsid w:val="00D17693"/>
    <w:rsid w:val="00D65E84"/>
    <w:rsid w:val="00DE6C1E"/>
    <w:rsid w:val="00DF051F"/>
    <w:rsid w:val="00DF32DE"/>
    <w:rsid w:val="00E02644"/>
    <w:rsid w:val="00E47036"/>
    <w:rsid w:val="00E54E11"/>
    <w:rsid w:val="00EA1691"/>
    <w:rsid w:val="00EB320B"/>
    <w:rsid w:val="00F76BD4"/>
    <w:rsid w:val="00FA21CA"/>
    <w:rsid w:val="00FC58AB"/>
    <w:rsid w:val="00FD7D0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2C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D84C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D84C6" w:themeColor="accent1" w:shadow="1"/>
        <w:left w:val="single" w:sz="2" w:space="10" w:color="AD84C6" w:themeColor="accent1" w:shadow="1"/>
        <w:bottom w:val="single" w:sz="2" w:space="10" w:color="AD84C6" w:themeColor="accent1" w:shadow="1"/>
        <w:right w:val="single" w:sz="2" w:space="10" w:color="AD84C6" w:themeColor="accent1" w:shadow="1"/>
      </w:pBdr>
      <w:ind w:left="1152" w:right="1152"/>
    </w:pPr>
    <w:rPr>
      <w:i/>
      <w:iCs/>
      <w:color w:val="AD84C6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D84C6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D84C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D84C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9347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9347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347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67FD307164D228B354B7D5139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6DB9-B8BD-40A2-9CF2-695071E3E9BC}"/>
      </w:docPartPr>
      <w:docPartBody>
        <w:p w:rsidR="00BA3AEC" w:rsidRDefault="00000000">
          <w:pPr>
            <w:pStyle w:val="98567FD307164D228B354B7D5139F64D"/>
          </w:pPr>
          <w:r>
            <w:t>Sunday</w:t>
          </w:r>
        </w:p>
      </w:docPartBody>
    </w:docPart>
    <w:docPart>
      <w:docPartPr>
        <w:name w:val="CCB5D9022E2B486D980C200E7CCB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7B5D-3D3B-4A05-BAE6-16CE4A5BFEF3}"/>
      </w:docPartPr>
      <w:docPartBody>
        <w:p w:rsidR="00BA3AEC" w:rsidRDefault="00000000">
          <w:pPr>
            <w:pStyle w:val="CCB5D9022E2B486D980C200E7CCB76AF"/>
          </w:pPr>
          <w:r>
            <w:t>Monday</w:t>
          </w:r>
        </w:p>
      </w:docPartBody>
    </w:docPart>
    <w:docPart>
      <w:docPartPr>
        <w:name w:val="E70DA6E10B1A49F09D8E4718C89D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14DA-577D-4D81-8E47-87BDB5B42CD6}"/>
      </w:docPartPr>
      <w:docPartBody>
        <w:p w:rsidR="00BA3AEC" w:rsidRDefault="00000000">
          <w:pPr>
            <w:pStyle w:val="E70DA6E10B1A49F09D8E4718C89D55DA"/>
          </w:pPr>
          <w:r>
            <w:t>Tuesday</w:t>
          </w:r>
        </w:p>
      </w:docPartBody>
    </w:docPart>
    <w:docPart>
      <w:docPartPr>
        <w:name w:val="65EC822DCECD441BAE4BC06A9207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D6BB-8759-40D0-B9F5-75962610E9D5}"/>
      </w:docPartPr>
      <w:docPartBody>
        <w:p w:rsidR="00BA3AEC" w:rsidRDefault="00000000">
          <w:pPr>
            <w:pStyle w:val="65EC822DCECD441BAE4BC06A920729CD"/>
          </w:pPr>
          <w:r>
            <w:t>Wednesday</w:t>
          </w:r>
        </w:p>
      </w:docPartBody>
    </w:docPart>
    <w:docPart>
      <w:docPartPr>
        <w:name w:val="B9A64AB009BA4335BF14A2717586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2F23-7E06-4EB1-A727-144611F81270}"/>
      </w:docPartPr>
      <w:docPartBody>
        <w:p w:rsidR="00BA3AEC" w:rsidRDefault="00000000">
          <w:pPr>
            <w:pStyle w:val="B9A64AB009BA4335BF14A27175860162"/>
          </w:pPr>
          <w:r>
            <w:t>Thursday</w:t>
          </w:r>
        </w:p>
      </w:docPartBody>
    </w:docPart>
    <w:docPart>
      <w:docPartPr>
        <w:name w:val="4B44D1B2B03B4B6D9025F7CF730C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E389-AEBC-4006-8960-2D7C59282242}"/>
      </w:docPartPr>
      <w:docPartBody>
        <w:p w:rsidR="00BA3AEC" w:rsidRDefault="00000000">
          <w:pPr>
            <w:pStyle w:val="4B44D1B2B03B4B6D9025F7CF730C863D"/>
          </w:pPr>
          <w:r>
            <w:t>Friday</w:t>
          </w:r>
        </w:p>
      </w:docPartBody>
    </w:docPart>
    <w:docPart>
      <w:docPartPr>
        <w:name w:val="BDE9E5DA2A3C4C9C81F91A4E95F8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A360-06CE-4594-827E-9496F9907433}"/>
      </w:docPartPr>
      <w:docPartBody>
        <w:p w:rsidR="00BA3AEC" w:rsidRDefault="00000000">
          <w:pPr>
            <w:pStyle w:val="BDE9E5DA2A3C4C9C81F91A4E95F85A3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E"/>
    <w:rsid w:val="002C4FB7"/>
    <w:rsid w:val="006B5C9E"/>
    <w:rsid w:val="00970362"/>
    <w:rsid w:val="00A71DDA"/>
    <w:rsid w:val="00BA3AEC"/>
    <w:rsid w:val="00DE6C3D"/>
    <w:rsid w:val="00E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567FD307164D228B354B7D5139F64D">
    <w:name w:val="98567FD307164D228B354B7D5139F64D"/>
  </w:style>
  <w:style w:type="paragraph" w:customStyle="1" w:styleId="CCB5D9022E2B486D980C200E7CCB76AF">
    <w:name w:val="CCB5D9022E2B486D980C200E7CCB76AF"/>
  </w:style>
  <w:style w:type="paragraph" w:customStyle="1" w:styleId="E70DA6E10B1A49F09D8E4718C89D55DA">
    <w:name w:val="E70DA6E10B1A49F09D8E4718C89D55DA"/>
  </w:style>
  <w:style w:type="paragraph" w:customStyle="1" w:styleId="65EC822DCECD441BAE4BC06A920729CD">
    <w:name w:val="65EC822DCECD441BAE4BC06A920729CD"/>
  </w:style>
  <w:style w:type="paragraph" w:customStyle="1" w:styleId="B9A64AB009BA4335BF14A27175860162">
    <w:name w:val="B9A64AB009BA4335BF14A27175860162"/>
  </w:style>
  <w:style w:type="paragraph" w:customStyle="1" w:styleId="4B44D1B2B03B4B6D9025F7CF730C863D">
    <w:name w:val="4B44D1B2B03B4B6D9025F7CF730C863D"/>
  </w:style>
  <w:style w:type="paragraph" w:customStyle="1" w:styleId="BDE9E5DA2A3C4C9C81F91A4E95F85A3F">
    <w:name w:val="BDE9E5DA2A3C4C9C81F91A4E95F85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2023-03-06T18:54:00Z</dcterms:created>
  <dcterms:modified xsi:type="dcterms:W3CDTF">2023-03-06T18:54:00Z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